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proofErr w:type="spellStart"/>
      <w:r w:rsidRPr="00D51374">
        <w:rPr>
          <w:rFonts w:asciiTheme="minorHAnsi" w:hAnsiTheme="minorHAnsi" w:cstheme="minorHAnsi"/>
          <w:sz w:val="32"/>
        </w:rPr>
        <w:t>Rajbhog</w:t>
      </w:r>
      <w:proofErr w:type="spellEnd"/>
      <w:r w:rsidRPr="00D51374">
        <w:rPr>
          <w:rFonts w:asciiTheme="minorHAnsi" w:hAnsiTheme="minorHAnsi" w:cstheme="minorHAnsi"/>
          <w:sz w:val="32"/>
        </w:rPr>
        <w:t xml:space="preserve"> Food NJ, Inc.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r w:rsidRPr="00D51374">
        <w:rPr>
          <w:rFonts w:asciiTheme="minorHAnsi" w:hAnsiTheme="minorHAnsi" w:cstheme="minorHAnsi"/>
          <w:sz w:val="32"/>
        </w:rPr>
        <w:t xml:space="preserve">60 Amity Street  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r w:rsidRPr="00D51374">
        <w:rPr>
          <w:rFonts w:asciiTheme="minorHAnsi" w:hAnsiTheme="minorHAnsi" w:cstheme="minorHAnsi"/>
          <w:sz w:val="32"/>
        </w:rPr>
        <w:t xml:space="preserve">Jersey, New Jersey, 07306  </w:t>
      </w:r>
    </w:p>
    <w:p w:rsidR="00D51374" w:rsidRPr="00D51374" w:rsidRDefault="00FE04B6" w:rsidP="00D51374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10/30/2024</w:t>
      </w:r>
      <w:r w:rsidR="00D51374" w:rsidRPr="00D51374">
        <w:rPr>
          <w:rFonts w:asciiTheme="minorHAnsi" w:hAnsiTheme="minorHAnsi" w:cstheme="minorHAnsi"/>
          <w:sz w:val="32"/>
        </w:rPr>
        <w:t xml:space="preserve"> 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r w:rsidRPr="00D51374">
        <w:rPr>
          <w:rFonts w:asciiTheme="minorHAnsi" w:hAnsiTheme="minorHAnsi" w:cstheme="minorHAnsi"/>
          <w:sz w:val="32"/>
        </w:rPr>
        <w:t>To Whom It May Concern,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r w:rsidRPr="00D51374">
        <w:rPr>
          <w:rFonts w:asciiTheme="minorHAnsi" w:hAnsiTheme="minorHAnsi" w:cstheme="minorHAnsi"/>
          <w:sz w:val="32"/>
        </w:rPr>
        <w:t xml:space="preserve">We at </w:t>
      </w:r>
      <w:proofErr w:type="spellStart"/>
      <w:r w:rsidRPr="00D51374">
        <w:rPr>
          <w:rFonts w:asciiTheme="minorHAnsi" w:hAnsiTheme="minorHAnsi" w:cstheme="minorHAnsi"/>
          <w:sz w:val="32"/>
        </w:rPr>
        <w:t>Rajbhog</w:t>
      </w:r>
      <w:proofErr w:type="spellEnd"/>
      <w:r w:rsidRPr="00D51374">
        <w:rPr>
          <w:rFonts w:asciiTheme="minorHAnsi" w:hAnsiTheme="minorHAnsi" w:cstheme="minorHAnsi"/>
          <w:sz w:val="32"/>
        </w:rPr>
        <w:t xml:space="preserve"> Food NJ, Inc. would like to clarify the halal status of our fresh whole vegetables. Our fresh produce is sourced from King Fresh, LLC, a reputable supplier that adheres to all applicable agricultural and food safety standards. Fresh whole vegetables are inherently considered halal, as they are natural, plant-based products free from any animal-derived ingredients or components that could compromise their halal status. Additionally, we ensure that our fresh vegetables are handled and stored in a manner that prevents contamination with non-halal products. We are committed to maintaining high standards of quality and safety in all our food products.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r w:rsidRPr="00D51374">
        <w:rPr>
          <w:rFonts w:asciiTheme="minorHAnsi" w:hAnsiTheme="minorHAnsi" w:cstheme="minorHAnsi"/>
          <w:sz w:val="32"/>
        </w:rPr>
        <w:t xml:space="preserve">Sincerely,  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  <w:proofErr w:type="spellStart"/>
      <w:r w:rsidRPr="00D51374">
        <w:rPr>
          <w:rFonts w:asciiTheme="minorHAnsi" w:hAnsiTheme="minorHAnsi" w:cstheme="minorHAnsi"/>
          <w:sz w:val="32"/>
        </w:rPr>
        <w:t>Rajbhog</w:t>
      </w:r>
      <w:proofErr w:type="spellEnd"/>
      <w:r w:rsidRPr="00D51374">
        <w:rPr>
          <w:rFonts w:asciiTheme="minorHAnsi" w:hAnsiTheme="minorHAnsi" w:cstheme="minorHAnsi"/>
          <w:sz w:val="32"/>
        </w:rPr>
        <w:t xml:space="preserve"> Food NJ, Inc.  </w:t>
      </w:r>
    </w:p>
    <w:p w:rsidR="00D51374" w:rsidRPr="00D51374" w:rsidRDefault="00D51374" w:rsidP="00D51374">
      <w:pPr>
        <w:rPr>
          <w:rFonts w:asciiTheme="minorHAnsi" w:hAnsiTheme="minorHAnsi" w:cstheme="minorHAnsi"/>
          <w:sz w:val="32"/>
        </w:rPr>
      </w:pPr>
    </w:p>
    <w:p w:rsidR="00A9028D" w:rsidRPr="00C15E61" w:rsidRDefault="00A9028D" w:rsidP="00D51374">
      <w:pPr>
        <w:rPr>
          <w:rFonts w:asciiTheme="minorHAnsi" w:hAnsiTheme="minorHAnsi" w:cstheme="minorHAnsi"/>
          <w:sz w:val="32"/>
        </w:rPr>
      </w:pPr>
      <w:bookmarkStart w:id="0" w:name="_GoBack"/>
      <w:bookmarkEnd w:id="0"/>
    </w:p>
    <w:sectPr w:rsidR="00A9028D" w:rsidRPr="00C15E61" w:rsidSect="0096481D">
      <w:headerReference w:type="default" r:id="rId6"/>
      <w:footerReference w:type="default" r:id="rId7"/>
      <w:pgSz w:w="12240" w:h="15840"/>
      <w:pgMar w:top="1440" w:right="1800" w:bottom="1440" w:left="1800" w:header="1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97" w:rsidRDefault="00BB0697">
      <w:r>
        <w:separator/>
      </w:r>
    </w:p>
  </w:endnote>
  <w:endnote w:type="continuationSeparator" w:id="0">
    <w:p w:rsidR="00BB0697" w:rsidRDefault="00BB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7A" w:rsidRDefault="00B423F1">
    <w:pPr>
      <w:pStyle w:val="Footer"/>
    </w:pPr>
    <w:r>
      <w:rPr>
        <w:noProof/>
      </w:rPr>
      <w:drawing>
        <wp:inline distT="0" distB="0" distL="0" distR="0" wp14:anchorId="28ABDECD" wp14:editId="648F1D43">
          <wp:extent cx="5486400" cy="571500"/>
          <wp:effectExtent l="19050" t="0" r="0" b="0"/>
          <wp:docPr id="2" name="Picture 2" descr="Rajbhog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jbhog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97" w:rsidRDefault="00BB0697">
      <w:r>
        <w:separator/>
      </w:r>
    </w:p>
  </w:footnote>
  <w:footnote w:type="continuationSeparator" w:id="0">
    <w:p w:rsidR="00BB0697" w:rsidRDefault="00BB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7A" w:rsidRDefault="00B423F1" w:rsidP="0096481D">
    <w:pPr>
      <w:pStyle w:val="Header"/>
      <w:tabs>
        <w:tab w:val="clear" w:pos="8640"/>
        <w:tab w:val="right" w:pos="9540"/>
      </w:tabs>
      <w:ind w:left="-720" w:right="-900"/>
      <w:jc w:val="center"/>
    </w:pPr>
    <w:r>
      <w:rPr>
        <w:noProof/>
      </w:rPr>
      <w:drawing>
        <wp:inline distT="0" distB="0" distL="0" distR="0" wp14:anchorId="00C2D437" wp14:editId="4D53F35C">
          <wp:extent cx="6400800" cy="1190625"/>
          <wp:effectExtent l="19050" t="0" r="0" b="0"/>
          <wp:docPr id="1" name="Picture 1" descr="Rajbhog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jbhog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0E"/>
    <w:rsid w:val="00016627"/>
    <w:rsid w:val="00111DA9"/>
    <w:rsid w:val="00124260"/>
    <w:rsid w:val="0013369C"/>
    <w:rsid w:val="0015240C"/>
    <w:rsid w:val="00153122"/>
    <w:rsid w:val="00162E43"/>
    <w:rsid w:val="001F4BAD"/>
    <w:rsid w:val="002366D0"/>
    <w:rsid w:val="002C3DF2"/>
    <w:rsid w:val="00336EE5"/>
    <w:rsid w:val="003D38BF"/>
    <w:rsid w:val="00475461"/>
    <w:rsid w:val="004C62CE"/>
    <w:rsid w:val="00575A26"/>
    <w:rsid w:val="005C63FC"/>
    <w:rsid w:val="0061341B"/>
    <w:rsid w:val="00623F71"/>
    <w:rsid w:val="006F719B"/>
    <w:rsid w:val="00753307"/>
    <w:rsid w:val="00843DF1"/>
    <w:rsid w:val="008701DA"/>
    <w:rsid w:val="008A72FF"/>
    <w:rsid w:val="0096481D"/>
    <w:rsid w:val="009C770E"/>
    <w:rsid w:val="009D0B67"/>
    <w:rsid w:val="00A0764E"/>
    <w:rsid w:val="00A11AA1"/>
    <w:rsid w:val="00A3635A"/>
    <w:rsid w:val="00A419D8"/>
    <w:rsid w:val="00A82B7C"/>
    <w:rsid w:val="00A8759F"/>
    <w:rsid w:val="00A9028D"/>
    <w:rsid w:val="00B34E7A"/>
    <w:rsid w:val="00B423F1"/>
    <w:rsid w:val="00B46B61"/>
    <w:rsid w:val="00B47166"/>
    <w:rsid w:val="00B85F73"/>
    <w:rsid w:val="00BB0697"/>
    <w:rsid w:val="00C15E61"/>
    <w:rsid w:val="00C2573F"/>
    <w:rsid w:val="00CB2378"/>
    <w:rsid w:val="00CE3AAA"/>
    <w:rsid w:val="00D51374"/>
    <w:rsid w:val="00DB4F1D"/>
    <w:rsid w:val="00E601B1"/>
    <w:rsid w:val="00E829CB"/>
    <w:rsid w:val="00FA73C8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E3BEC"/>
  <w15:docId w15:val="{E3840FFC-FBE5-4506-9DF8-D4E6768E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8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8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42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3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E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5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DU\Desktop\LOG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 2023</Template>
  <TotalTime>150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Dummy Letterhead</vt:lpstr>
    </vt:vector>
  </TitlesOfParts>
  <Company>IBM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Dummy Letterhead</dc:title>
  <dc:creator>KUNDU</dc:creator>
  <cp:lastModifiedBy>Venkata Divya</cp:lastModifiedBy>
  <cp:revision>8</cp:revision>
  <cp:lastPrinted>2012-12-13T22:52:00Z</cp:lastPrinted>
  <dcterms:created xsi:type="dcterms:W3CDTF">2024-10-30T21:41:00Z</dcterms:created>
  <dcterms:modified xsi:type="dcterms:W3CDTF">2024-10-31T00:19:00Z</dcterms:modified>
</cp:coreProperties>
</file>